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BE" w:rsidRDefault="00991974">
      <w:pPr>
        <w:widowControl/>
        <w:jc w:val="center"/>
      </w:pPr>
      <w:r>
        <w:rPr>
          <w:rFonts w:eastAsia="標楷體"/>
          <w:b/>
          <w:bCs/>
          <w:kern w:val="0"/>
          <w:sz w:val="40"/>
          <w:szCs w:val="40"/>
        </w:rPr>
        <w:t>臺北市</w:t>
      </w:r>
      <w:r>
        <w:rPr>
          <w:rFonts w:ascii="標楷體" w:eastAsia="標楷體" w:hAnsi="標楷體"/>
          <w:b/>
          <w:bCs/>
          <w:sz w:val="40"/>
          <w:szCs w:val="36"/>
        </w:rPr>
        <w:t>天母</w:t>
      </w:r>
      <w:r>
        <w:rPr>
          <w:rFonts w:eastAsia="標楷體"/>
          <w:b/>
          <w:bCs/>
          <w:kern w:val="0"/>
          <w:sz w:val="40"/>
          <w:szCs w:val="40"/>
        </w:rPr>
        <w:t>國小『個人』學童午餐退費申請流程</w:t>
      </w:r>
    </w:p>
    <w:p w:rsidR="00D67EBE" w:rsidRDefault="00991974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↓</w:t>
      </w:r>
    </w:p>
    <w:p w:rsidR="00D67EBE" w:rsidRDefault="00991974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申請原則：</w:t>
      </w:r>
    </w:p>
    <w:p w:rsidR="00D67EBE" w:rsidRDefault="00991974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凡符合下列條件之ㄧ者，均得依程序申請停餐退費。</w:t>
      </w:r>
    </w:p>
    <w:p w:rsidR="00D67EBE" w:rsidRDefault="00991974">
      <w:pPr>
        <w:spacing w:line="380" w:lineRule="exact"/>
      </w:pPr>
      <w:r>
        <w:rPr>
          <w:rFonts w:ascii="標楷體" w:eastAsia="標楷體" w:hAnsi="標楷體"/>
          <w:sz w:val="28"/>
          <w:szCs w:val="28"/>
        </w:rPr>
        <w:t>一、請病假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上課日連續達五天以上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不含六日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並附上相關證明，</w:t>
      </w:r>
      <w:r>
        <w:rPr>
          <w:rFonts w:ascii="標楷體" w:eastAsia="標楷體" w:hAnsi="標楷體"/>
          <w:b/>
          <w:color w:val="FF0000"/>
          <w:sz w:val="28"/>
          <w:szCs w:val="28"/>
        </w:rPr>
        <w:t>於請假結束一週內申</w:t>
      </w:r>
    </w:p>
    <w:p w:rsidR="00D67EBE" w:rsidRDefault="00991974">
      <w:pPr>
        <w:spacing w:line="380" w:lineRule="exact"/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請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D67EBE" w:rsidRDefault="00991974">
      <w:pPr>
        <w:spacing w:line="3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二、轉學、休學或請事假</w:t>
      </w:r>
      <w:r>
        <w:rPr>
          <w:rFonts w:ascii="標楷體" w:eastAsia="標楷體" w:hAnsi="標楷體"/>
          <w:b/>
          <w:color w:val="FF0000"/>
          <w:sz w:val="28"/>
          <w:szCs w:val="28"/>
        </w:rPr>
        <w:t>連續請假五天</w:t>
      </w:r>
      <w:r>
        <w:rPr>
          <w:rFonts w:ascii="標楷體" w:eastAsia="標楷體" w:hAnsi="標楷體"/>
          <w:color w:val="000000"/>
          <w:sz w:val="28"/>
          <w:szCs w:val="28"/>
        </w:rPr>
        <w:t>以上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並且於</w:t>
      </w:r>
      <w:r>
        <w:rPr>
          <w:rFonts w:ascii="標楷體" w:eastAsia="標楷體" w:hAnsi="標楷體"/>
          <w:b/>
          <w:color w:val="FF0000"/>
          <w:sz w:val="28"/>
          <w:szCs w:val="28"/>
        </w:rPr>
        <w:t>一週</w:t>
      </w:r>
      <w:r>
        <w:rPr>
          <w:rFonts w:ascii="標楷體" w:eastAsia="標楷體" w:hAnsi="標楷體"/>
          <w:color w:val="000000"/>
          <w:sz w:val="28"/>
          <w:szCs w:val="28"/>
        </w:rPr>
        <w:t>前提出申請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:rsidR="00D67EBE" w:rsidRDefault="00991974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三、個人因素不續訂餐（全學期繳費者）。</w:t>
      </w:r>
    </w:p>
    <w:p w:rsidR="00D67EBE" w:rsidRDefault="00991974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↓</w:t>
      </w:r>
    </w:p>
    <w:p w:rsidR="00D67EBE" w:rsidRDefault="00991974">
      <w:pPr>
        <w:widowControl/>
        <w:jc w:val="center"/>
      </w:pPr>
      <w:r>
        <w:rPr>
          <w:rFonts w:ascii="標楷體" w:eastAsia="標楷體" w:hAnsi="標楷體"/>
          <w:kern w:val="0"/>
          <w:sz w:val="28"/>
          <w:szCs w:val="28"/>
        </w:rPr>
        <w:t>填寫「午餐退費申請表」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  <w:u w:val="single"/>
        </w:rPr>
        <w:t>請至學務處幹事領取</w:t>
      </w:r>
      <w:r>
        <w:rPr>
          <w:rFonts w:eastAsia="標楷體"/>
          <w:kern w:val="0"/>
          <w:sz w:val="28"/>
          <w:szCs w:val="28"/>
        </w:rPr>
        <w:t>）</w:t>
      </w:r>
    </w:p>
    <w:p w:rsidR="00D67EBE" w:rsidRDefault="00991974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↓</w:t>
      </w:r>
    </w:p>
    <w:p w:rsidR="00D67EBE" w:rsidRDefault="00991974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核算停餐餐數、天數及總金額</w:t>
      </w:r>
    </w:p>
    <w:p w:rsidR="00D67EBE" w:rsidRDefault="00991974">
      <w:pPr>
        <w:widowControl/>
        <w:jc w:val="center"/>
      </w:pPr>
      <w:r>
        <w:rPr>
          <w:rFonts w:eastAsia="標楷體"/>
          <w:kern w:val="0"/>
          <w:sz w:val="28"/>
          <w:szCs w:val="32"/>
        </w:rPr>
        <w:t>（</w:t>
      </w:r>
      <w:r>
        <w:rPr>
          <w:rFonts w:eastAsia="標楷體"/>
          <w:kern w:val="0"/>
          <w:sz w:val="28"/>
          <w:szCs w:val="32"/>
          <w:u w:val="single"/>
        </w:rPr>
        <w:t>請導師確認學生是否已有收到要轉出</w:t>
      </w:r>
      <w:r>
        <w:rPr>
          <w:rFonts w:eastAsia="標楷體"/>
          <w:kern w:val="0"/>
          <w:sz w:val="28"/>
          <w:szCs w:val="32"/>
        </w:rPr>
        <w:t>）</w:t>
      </w:r>
    </w:p>
    <w:p w:rsidR="00D67EBE" w:rsidRDefault="00991974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↓</w:t>
      </w:r>
    </w:p>
    <w:p w:rsidR="00D67EBE" w:rsidRDefault="00991974">
      <w:pPr>
        <w:widowControl/>
        <w:jc w:val="center"/>
      </w:pPr>
      <w:r>
        <w:rPr>
          <w:rFonts w:eastAsia="標楷體"/>
          <w:kern w:val="0"/>
          <w:sz w:val="32"/>
          <w:szCs w:val="32"/>
        </w:rPr>
        <w:t>將填妥相關申請表格送至</w:t>
      </w:r>
      <w:r>
        <w:rPr>
          <w:rFonts w:eastAsia="標楷體"/>
          <w:kern w:val="0"/>
          <w:sz w:val="28"/>
          <w:szCs w:val="28"/>
          <w:u w:val="single"/>
        </w:rPr>
        <w:t>學務處幹事</w:t>
      </w:r>
    </w:p>
    <w:p w:rsidR="00D67EBE" w:rsidRDefault="00991974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↓</w:t>
      </w:r>
    </w:p>
    <w:p w:rsidR="00D67EBE" w:rsidRDefault="00991974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經行政流程核准後辦理退費</w:t>
      </w:r>
    </w:p>
    <w:p w:rsidR="00D67EBE" w:rsidRDefault="00D67EB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D67EBE" w:rsidRDefault="00D67EB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D67EBE" w:rsidRDefault="00D67EB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D67EBE" w:rsidRDefault="00D67EB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D67EBE" w:rsidRDefault="00D67EB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D67EBE" w:rsidRDefault="00D67EB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D67EBE" w:rsidRDefault="00D67EB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D67EBE" w:rsidRDefault="00D67EBE">
      <w:pPr>
        <w:spacing w:line="160" w:lineRule="exact"/>
        <w:rPr>
          <w:sz w:val="16"/>
          <w:szCs w:val="16"/>
        </w:rPr>
      </w:pPr>
    </w:p>
    <w:p w:rsidR="00D67EBE" w:rsidRDefault="00D67EBE">
      <w:pPr>
        <w:spacing w:line="160" w:lineRule="exact"/>
        <w:rPr>
          <w:sz w:val="16"/>
          <w:szCs w:val="16"/>
        </w:rPr>
      </w:pPr>
    </w:p>
    <w:p w:rsidR="00D67EBE" w:rsidRDefault="00D67EBE">
      <w:pPr>
        <w:spacing w:line="160" w:lineRule="exact"/>
        <w:rPr>
          <w:sz w:val="16"/>
          <w:szCs w:val="16"/>
        </w:rPr>
      </w:pPr>
    </w:p>
    <w:p w:rsidR="00177522" w:rsidRDefault="00177522">
      <w:pPr>
        <w:spacing w:line="160" w:lineRule="exact"/>
        <w:rPr>
          <w:rFonts w:hint="eastAsia"/>
          <w:sz w:val="16"/>
          <w:szCs w:val="16"/>
        </w:rPr>
      </w:pPr>
    </w:p>
    <w:p w:rsidR="00177522" w:rsidRPr="008268DC" w:rsidRDefault="00177522" w:rsidP="00177522">
      <w:pPr>
        <w:tabs>
          <w:tab w:val="left" w:pos="540"/>
        </w:tabs>
        <w:snapToGrid w:val="0"/>
        <w:spacing w:line="420" w:lineRule="exact"/>
        <w:rPr>
          <w:rFonts w:ascii="標楷體" w:eastAsia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Pr="008268DC">
        <w:rPr>
          <w:rFonts w:ascii="標楷體" w:eastAsia="標楷體" w:hAnsi="標楷體" w:hint="eastAsia"/>
          <w:sz w:val="40"/>
          <w:szCs w:val="40"/>
        </w:rPr>
        <w:t>臺北市士林區天母國民小學</w:t>
      </w:r>
    </w:p>
    <w:p w:rsidR="00177522" w:rsidRDefault="00177522" w:rsidP="00177522">
      <w:pPr>
        <w:snapToGrid w:val="0"/>
        <w:jc w:val="center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40"/>
          <w:szCs w:val="40"/>
        </w:rPr>
        <w:t xml:space="preserve">              </w:t>
      </w: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  <w:r>
        <w:rPr>
          <w:rFonts w:ascii="標楷體" w:eastAsia="標楷體" w:hint="eastAsia"/>
          <w:sz w:val="40"/>
          <w:szCs w:val="40"/>
        </w:rPr>
        <w:t xml:space="preserve">     </w:t>
      </w:r>
      <w:r w:rsidRPr="003E02C9">
        <w:rPr>
          <w:rFonts w:ascii="標楷體" w:eastAsia="標楷體" w:hint="eastAsia"/>
          <w:sz w:val="40"/>
          <w:szCs w:val="40"/>
        </w:rPr>
        <w:t xml:space="preserve">  </w:t>
      </w:r>
      <w:r w:rsidRPr="003E02C9">
        <w:rPr>
          <w:rFonts w:ascii="標楷體" w:eastAsia="標楷體" w:hint="eastAsia"/>
          <w:sz w:val="20"/>
          <w:szCs w:val="20"/>
        </w:rPr>
        <w:t>傳真電話：2875-3230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43"/>
        <w:gridCol w:w="567"/>
        <w:gridCol w:w="265"/>
        <w:gridCol w:w="441"/>
        <w:gridCol w:w="1087"/>
        <w:gridCol w:w="240"/>
        <w:gridCol w:w="283"/>
        <w:gridCol w:w="82"/>
        <w:gridCol w:w="202"/>
        <w:gridCol w:w="164"/>
        <w:gridCol w:w="120"/>
        <w:gridCol w:w="246"/>
        <w:gridCol w:w="38"/>
        <w:gridCol w:w="284"/>
        <w:gridCol w:w="43"/>
        <w:gridCol w:w="240"/>
        <w:gridCol w:w="126"/>
        <w:gridCol w:w="158"/>
        <w:gridCol w:w="85"/>
        <w:gridCol w:w="123"/>
        <w:gridCol w:w="76"/>
        <w:gridCol w:w="289"/>
        <w:gridCol w:w="366"/>
        <w:gridCol w:w="149"/>
        <w:gridCol w:w="217"/>
        <w:gridCol w:w="460"/>
        <w:gridCol w:w="976"/>
        <w:gridCol w:w="548"/>
        <w:gridCol w:w="236"/>
        <w:gridCol w:w="869"/>
        <w:gridCol w:w="1654"/>
      </w:tblGrid>
      <w:tr w:rsidR="00177522" w:rsidRPr="00107BB2" w:rsidTr="006010A3">
        <w:trPr>
          <w:trHeight w:val="301"/>
          <w:jc w:val="center"/>
        </w:trPr>
        <w:tc>
          <w:tcPr>
            <w:tcW w:w="18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6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8" w:type="dxa"/>
            <w:gridSpan w:val="2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77522" w:rsidRPr="00107BB2" w:rsidTr="006010A3">
        <w:trPr>
          <w:trHeight w:val="270"/>
          <w:jc w:val="center"/>
        </w:trPr>
        <w:tc>
          <w:tcPr>
            <w:tcW w:w="182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8" w:type="dxa"/>
            <w:gridSpan w:val="2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522" w:rsidRPr="008268DC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發票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177522" w:rsidRPr="008268DC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收據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177522" w:rsidRPr="008268DC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請購單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177522" w:rsidRPr="008268DC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請修單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177522" w:rsidRPr="008268DC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驗收報告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177522" w:rsidRPr="008268DC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合約書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份</w:t>
            </w:r>
          </w:p>
          <w:p w:rsidR="00177522" w:rsidRPr="008268DC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其他文件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177522" w:rsidRPr="00107BB2" w:rsidRDefault="00177522" w:rsidP="006010A3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77522" w:rsidRPr="00107BB2" w:rsidTr="006010A3">
        <w:trPr>
          <w:trHeight w:hRule="exact" w:val="81"/>
          <w:jc w:val="center"/>
        </w:trPr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522" w:rsidRPr="00107BB2" w:rsidRDefault="00177522" w:rsidP="006010A3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77522" w:rsidRPr="00107BB2" w:rsidTr="006010A3">
        <w:trPr>
          <w:trHeight w:val="439"/>
          <w:jc w:val="center"/>
        </w:trPr>
        <w:tc>
          <w:tcPr>
            <w:tcW w:w="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Default="00177522" w:rsidP="006010A3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</w:t>
            </w:r>
          </w:p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年度</w:t>
            </w: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77522" w:rsidRPr="00107BB2" w:rsidTr="006010A3">
        <w:trPr>
          <w:trHeight w:val="284"/>
          <w:jc w:val="center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77522" w:rsidRPr="00107BB2" w:rsidTr="006010A3">
        <w:trPr>
          <w:trHeight w:val="169"/>
          <w:jc w:val="center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77522" w:rsidRPr="00107BB2" w:rsidTr="006010A3">
        <w:trPr>
          <w:trHeight w:val="675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77522" w:rsidRPr="00347520" w:rsidTr="006010A3">
        <w:trPr>
          <w:trHeight w:val="422"/>
          <w:jc w:val="center"/>
        </w:trPr>
        <w:tc>
          <w:tcPr>
            <w:tcW w:w="522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  <w:tc>
          <w:tcPr>
            <w:tcW w:w="59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347520" w:rsidRDefault="00177522" w:rsidP="006010A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47520">
              <w:rPr>
                <w:rFonts w:eastAsia="標楷體" w:hint="eastAsia"/>
                <w:sz w:val="28"/>
                <w:szCs w:val="28"/>
              </w:rPr>
              <w:t>繳交此申請表日期：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年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月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77522" w:rsidRPr="00107BB2" w:rsidTr="006010A3">
        <w:trPr>
          <w:trHeight w:val="521"/>
          <w:jc w:val="center"/>
        </w:trPr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467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6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2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177522" w:rsidRPr="00107BB2" w:rsidTr="006010A3">
        <w:trPr>
          <w:trHeight w:val="1237"/>
          <w:jc w:val="center"/>
        </w:trPr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177522" w:rsidRPr="00107BB2" w:rsidRDefault="00177522" w:rsidP="006010A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63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BF780B" w:rsidRDefault="00177522" w:rsidP="006010A3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□轉學、休學或請事假連續請假五天以上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86B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thick"/>
              </w:rPr>
              <w:t>(須事假日前一週提出申請，事後不受理)</w:t>
            </w:r>
          </w:p>
          <w:p w:rsidR="00177522" w:rsidRPr="006E0CD7" w:rsidRDefault="00177522" w:rsidP="006010A3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□請病假上課日連續達五天以上(不含六日)</w:t>
            </w:r>
            <w:r w:rsidRPr="00A86B57">
              <w:rPr>
                <w:rFonts w:ascii="標楷體" w:eastAsia="標楷體" w:hAnsi="標楷體" w:hint="eastAsia"/>
                <w:b/>
                <w:color w:val="3333FF"/>
                <w:sz w:val="28"/>
                <w:szCs w:val="28"/>
                <w:u w:val="thick"/>
              </w:rPr>
              <w:t>並附上相關證明，於請假結束一週內申請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177522" w:rsidRPr="00107BB2" w:rsidRDefault="00177522" w:rsidP="006010A3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□個人因素不續訂餐（全學期繳費者）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□期初午餐費溢繳</w:t>
            </w:r>
          </w:p>
        </w:tc>
      </w:tr>
      <w:tr w:rsidR="00177522" w:rsidRPr="00107BB2" w:rsidTr="006010A3">
        <w:trPr>
          <w:trHeight w:val="1228"/>
          <w:jc w:val="center"/>
        </w:trPr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177522" w:rsidRPr="00107BB2" w:rsidRDefault="00177522" w:rsidP="006010A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63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391602" w:rsidRDefault="00177522" w:rsidP="006010A3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日合計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餐，共退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元(每餐70元) </w:t>
            </w:r>
          </w:p>
          <w:p w:rsidR="00177522" w:rsidRDefault="00177522" w:rsidP="006010A3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項目：□學童午餐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，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□課後班午餐(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，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餐)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</w:t>
            </w:r>
          </w:p>
          <w:p w:rsidR="00177522" w:rsidRPr="00391602" w:rsidRDefault="00177522" w:rsidP="006010A3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□潛能班午餐(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，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□卓越班午餐(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，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餐)</w:t>
            </w:r>
          </w:p>
        </w:tc>
      </w:tr>
      <w:tr w:rsidR="00177522" w:rsidRPr="00107BB2" w:rsidTr="006010A3">
        <w:trPr>
          <w:trHeight w:val="3460"/>
          <w:jc w:val="center"/>
        </w:trPr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</w:p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</w:p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</w:p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</w:p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87384A" w:rsidRDefault="00177522" w:rsidP="006010A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退費帳戶須</w:t>
            </w:r>
          </w:p>
          <w:p w:rsidR="00177522" w:rsidRPr="0087384A" w:rsidRDefault="00177522" w:rsidP="006010A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學生本人</w:t>
            </w:r>
          </w:p>
          <w:p w:rsidR="00177522" w:rsidRPr="00CD751F" w:rsidRDefault="00177522" w:rsidP="006010A3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或監護人</w:t>
            </w:r>
          </w:p>
        </w:tc>
        <w:tc>
          <w:tcPr>
            <w:tcW w:w="10067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F55B13" w:rsidRDefault="00177522" w:rsidP="006010A3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戶名：_____________身分證字號：____________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與學生關係：________</w:t>
            </w:r>
          </w:p>
          <w:p w:rsidR="00177522" w:rsidRPr="00F55B13" w:rsidRDefault="00177522" w:rsidP="006010A3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聯絡手機：________________</w:t>
            </w:r>
          </w:p>
          <w:p w:rsidR="00177522" w:rsidRDefault="00177522" w:rsidP="006010A3">
            <w:pPr>
              <w:spacing w:line="2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Default="00177522" w:rsidP="006010A3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存摺影本黏貼處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  <w:p w:rsidR="00177522" w:rsidRDefault="00177522" w:rsidP="006010A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Pr="00F55B13" w:rsidRDefault="00177522" w:rsidP="006010A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Pr="00F55B13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Pr="00F55B13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7522" w:rsidRPr="00F55B13" w:rsidRDefault="00177522" w:rsidP="006010A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77522" w:rsidRPr="00107BB2" w:rsidTr="006010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16"/>
          <w:jc w:val="center"/>
        </w:trPr>
        <w:tc>
          <w:tcPr>
            <w:tcW w:w="1110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4C0FFE" w:rsidRDefault="00177522" w:rsidP="006010A3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C0FFE">
              <w:rPr>
                <w:rFonts w:ascii="標楷體" w:eastAsia="標楷體" w:hAnsi="標楷體" w:hint="eastAsia"/>
                <w:sz w:val="30"/>
                <w:szCs w:val="30"/>
              </w:rPr>
              <w:t>班級</w:t>
            </w:r>
          </w:p>
          <w:p w:rsidR="00177522" w:rsidRPr="008D25FD" w:rsidRDefault="00177522" w:rsidP="006010A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C0FFE">
              <w:rPr>
                <w:rFonts w:ascii="標楷體" w:eastAsia="標楷體" w:hAnsi="標楷體" w:hint="eastAsia"/>
                <w:sz w:val="30"/>
                <w:szCs w:val="30"/>
              </w:rPr>
              <w:t>導師</w:t>
            </w:r>
          </w:p>
          <w:p w:rsidR="00177522" w:rsidRDefault="00177522" w:rsidP="006010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77522" w:rsidRDefault="00177522" w:rsidP="006010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77522" w:rsidRDefault="00177522" w:rsidP="006010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77522" w:rsidRDefault="00177522" w:rsidP="006010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77522" w:rsidRPr="00CD751F" w:rsidRDefault="00177522" w:rsidP="006010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177522" w:rsidRPr="00107BB2" w:rsidRDefault="00177522" w:rsidP="006010A3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314" w:type="dxa"/>
            <w:gridSpan w:val="19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加  會</w:t>
            </w:r>
          </w:p>
        </w:tc>
        <w:tc>
          <w:tcPr>
            <w:tcW w:w="1653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1653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1654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177522" w:rsidRPr="00107BB2" w:rsidTr="006010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360"/>
          <w:jc w:val="center"/>
        </w:trPr>
        <w:tc>
          <w:tcPr>
            <w:tcW w:w="111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9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9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0C4A25" w:rsidRDefault="00177522" w:rsidP="006010A3">
            <w:pPr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A25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C4A25">
              <w:rPr>
                <w:rFonts w:ascii="標楷體" w:eastAsia="標楷體" w:hAnsi="標楷體" w:hint="eastAsia"/>
                <w:sz w:val="32"/>
                <w:szCs w:val="32"/>
              </w:rPr>
              <w:t>資料組</w:t>
            </w:r>
          </w:p>
          <w:p w:rsidR="00177522" w:rsidRPr="000C4A25" w:rsidRDefault="00177522" w:rsidP="006010A3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77522" w:rsidRPr="000C4A25" w:rsidRDefault="00177522" w:rsidP="006010A3">
            <w:pPr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A25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C4A25">
              <w:rPr>
                <w:rFonts w:ascii="標楷體" w:eastAsia="標楷體" w:hAnsi="標楷體" w:hint="eastAsia"/>
                <w:sz w:val="32"/>
                <w:szCs w:val="32"/>
              </w:rPr>
              <w:t>特教組</w:t>
            </w:r>
          </w:p>
          <w:p w:rsidR="00177522" w:rsidRPr="000C4A25" w:rsidRDefault="00177522" w:rsidP="006010A3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77522" w:rsidRPr="000C4A25" w:rsidRDefault="00177522" w:rsidP="006010A3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4A25"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</w:p>
          <w:p w:rsidR="00177522" w:rsidRPr="000C4A25" w:rsidRDefault="00177522" w:rsidP="006010A3">
            <w:pPr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A2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655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0C4A25" w:rsidRDefault="00177522" w:rsidP="006010A3">
            <w:pPr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A25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C4A25">
              <w:rPr>
                <w:rFonts w:ascii="標楷體" w:eastAsia="標楷體" w:hAnsi="標楷體" w:hint="eastAsia"/>
                <w:sz w:val="32"/>
                <w:szCs w:val="32"/>
              </w:rPr>
              <w:t>教學組</w:t>
            </w:r>
          </w:p>
          <w:p w:rsidR="00177522" w:rsidRPr="000C4A25" w:rsidRDefault="00177522" w:rsidP="006010A3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77522" w:rsidRPr="000C4A25" w:rsidRDefault="00177522" w:rsidP="006010A3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77522" w:rsidRPr="000C4A25" w:rsidRDefault="00177522" w:rsidP="006010A3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77522" w:rsidRPr="000C4A25" w:rsidRDefault="00177522" w:rsidP="006010A3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4A25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  <w:p w:rsidR="00177522" w:rsidRPr="000C4A25" w:rsidRDefault="00177522" w:rsidP="006010A3">
            <w:pPr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總務處</w:t>
            </w:r>
          </w:p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77522" w:rsidRPr="00107BB2" w:rsidTr="006010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61"/>
          <w:jc w:val="center"/>
        </w:trPr>
        <w:tc>
          <w:tcPr>
            <w:tcW w:w="1110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9" w:type="dxa"/>
            <w:gridSpan w:val="9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5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77522" w:rsidRPr="00107BB2" w:rsidTr="006010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801"/>
          <w:jc w:val="center"/>
        </w:trPr>
        <w:tc>
          <w:tcPr>
            <w:tcW w:w="111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Default="00177522" w:rsidP="006010A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177522" w:rsidRPr="00107BB2" w:rsidRDefault="00177522" w:rsidP="006010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5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7522" w:rsidRPr="00107BB2" w:rsidRDefault="00177522" w:rsidP="006010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177522" w:rsidRPr="00177522" w:rsidRDefault="00177522">
      <w:pPr>
        <w:spacing w:line="160" w:lineRule="exact"/>
        <w:rPr>
          <w:rFonts w:hint="eastAsia"/>
          <w:sz w:val="16"/>
          <w:szCs w:val="16"/>
        </w:rPr>
      </w:pPr>
      <w:bookmarkStart w:id="0" w:name="_GoBack"/>
      <w:bookmarkEnd w:id="0"/>
    </w:p>
    <w:sectPr w:rsidR="00177522" w:rsidRPr="00177522">
      <w:pgSz w:w="11906" w:h="16838"/>
      <w:pgMar w:top="454" w:right="567" w:bottom="454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74" w:rsidRDefault="00991974">
      <w:r>
        <w:separator/>
      </w:r>
    </w:p>
  </w:endnote>
  <w:endnote w:type="continuationSeparator" w:id="0">
    <w:p w:rsidR="00991974" w:rsidRDefault="0099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74" w:rsidRDefault="00991974">
      <w:r>
        <w:rPr>
          <w:color w:val="000000"/>
        </w:rPr>
        <w:separator/>
      </w:r>
    </w:p>
  </w:footnote>
  <w:footnote w:type="continuationSeparator" w:id="0">
    <w:p w:rsidR="00991974" w:rsidRDefault="0099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7EBE"/>
    <w:rsid w:val="00177522"/>
    <w:rsid w:val="00381D95"/>
    <w:rsid w:val="00991974"/>
    <w:rsid w:val="00D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53395"/>
  <w15:docId w15:val="{1A3DB2D2-A7F5-4017-B87F-2ABE3056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List Paragraph"/>
    <w:basedOn w:val="a"/>
    <w:pPr>
      <w:ind w:left="480"/>
    </w:p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2</cp:revision>
  <cp:lastPrinted>2023-10-04T06:54:00Z</cp:lastPrinted>
  <dcterms:created xsi:type="dcterms:W3CDTF">2024-12-09T04:12:00Z</dcterms:created>
  <dcterms:modified xsi:type="dcterms:W3CDTF">2024-12-09T04:12:00Z</dcterms:modified>
</cp:coreProperties>
</file>